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C3" w:rsidRDefault="00D053C3" w:rsidP="00D053C3">
      <w:bookmarkStart w:id="0" w:name="_GoBack"/>
      <w:bookmarkEnd w:id="0"/>
    </w:p>
    <w:p w:rsidR="00D053C3" w:rsidRDefault="00D053C3" w:rsidP="00D053C3">
      <w:pPr>
        <w:rPr>
          <w:b/>
          <w:sz w:val="32"/>
          <w:szCs w:val="32"/>
        </w:rPr>
      </w:pPr>
      <w:r w:rsidRPr="009B53BA">
        <w:rPr>
          <w:b/>
          <w:sz w:val="32"/>
          <w:szCs w:val="32"/>
        </w:rPr>
        <w:t>NUTRITIONAL PROFILE</w:t>
      </w:r>
    </w:p>
    <w:p w:rsidR="00D053C3" w:rsidRPr="00B609BB" w:rsidRDefault="00D053C3" w:rsidP="00D053C3">
      <w:pPr>
        <w:rPr>
          <w:b/>
          <w:sz w:val="32"/>
          <w:szCs w:val="32"/>
        </w:rPr>
      </w:pPr>
      <w:r>
        <w:rPr>
          <w:b/>
          <w:sz w:val="28"/>
          <w:szCs w:val="28"/>
        </w:rPr>
        <w:t>PRODUCT:</w:t>
      </w:r>
      <w:r>
        <w:rPr>
          <w:b/>
          <w:sz w:val="28"/>
          <w:szCs w:val="28"/>
        </w:rPr>
        <w:tab/>
      </w:r>
      <w:r w:rsidR="00500962">
        <w:rPr>
          <w:b/>
          <w:sz w:val="28"/>
          <w:szCs w:val="28"/>
          <w:u w:val="single"/>
        </w:rPr>
        <w:t>AIRBRUSH 6</w:t>
      </w:r>
      <w:r w:rsidR="006C1558">
        <w:rPr>
          <w:b/>
          <w:sz w:val="28"/>
          <w:szCs w:val="28"/>
          <w:u w:val="single"/>
        </w:rPr>
        <w:t xml:space="preserve"> COLOR </w:t>
      </w:r>
      <w:r w:rsidR="00500962">
        <w:rPr>
          <w:b/>
          <w:sz w:val="28"/>
          <w:szCs w:val="28"/>
          <w:u w:val="single"/>
        </w:rPr>
        <w:t xml:space="preserve">METALLIC </w:t>
      </w:r>
      <w:r w:rsidR="006C1558">
        <w:rPr>
          <w:b/>
          <w:sz w:val="28"/>
          <w:szCs w:val="28"/>
          <w:u w:val="single"/>
        </w:rPr>
        <w:t>KIT 1340</w:t>
      </w:r>
      <w:r w:rsidR="00500962">
        <w:rPr>
          <w:b/>
          <w:sz w:val="28"/>
          <w:szCs w:val="28"/>
          <w:u w:val="single"/>
        </w:rPr>
        <w:t>7</w:t>
      </w:r>
    </w:p>
    <w:p w:rsidR="00D053C3" w:rsidRDefault="00D053C3" w:rsidP="00D053C3">
      <w:pPr>
        <w:rPr>
          <w:b/>
          <w:sz w:val="32"/>
          <w:szCs w:val="32"/>
        </w:rPr>
      </w:pPr>
    </w:p>
    <w:p w:rsidR="00D053C3" w:rsidRDefault="00D053C3" w:rsidP="00D053C3">
      <w:pPr>
        <w:rPr>
          <w:b/>
          <w:sz w:val="32"/>
          <w:szCs w:val="32"/>
        </w:rPr>
      </w:pPr>
    </w:p>
    <w:p w:rsidR="00D053C3" w:rsidRDefault="00D053C3" w:rsidP="00D053C3">
      <w:pPr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4097"/>
        <w:tblW w:w="9626" w:type="dxa"/>
        <w:tblLook w:val="04A0" w:firstRow="1" w:lastRow="0" w:firstColumn="1" w:lastColumn="0" w:noHBand="0" w:noVBand="1"/>
      </w:tblPr>
      <w:tblGrid>
        <w:gridCol w:w="4548"/>
        <w:gridCol w:w="5078"/>
      </w:tblGrid>
      <w:tr w:rsidR="00D053C3" w:rsidRPr="00B609BB" w:rsidTr="00D053C3">
        <w:trPr>
          <w:trHeight w:val="192"/>
        </w:trPr>
        <w:tc>
          <w:tcPr>
            <w:tcW w:w="4548" w:type="dxa"/>
            <w:vAlign w:val="bottom"/>
          </w:tcPr>
          <w:p w:rsidR="00D053C3" w:rsidRPr="00D053C3" w:rsidRDefault="00D053C3" w:rsidP="00D053C3">
            <w:pPr>
              <w:rPr>
                <w:rFonts w:cs="Arial"/>
              </w:rPr>
            </w:pPr>
            <w:r w:rsidRPr="00D053C3">
              <w:rPr>
                <w:rFonts w:cs="Arial"/>
                <w:b/>
              </w:rPr>
              <w:t xml:space="preserve">CALORIES:                                       </w:t>
            </w:r>
            <w:r>
              <w:rPr>
                <w:rFonts w:cs="Arial"/>
                <w:b/>
              </w:rPr>
              <w:t xml:space="preserve">               </w:t>
            </w:r>
            <w:r w:rsidR="006C1558">
              <w:rPr>
                <w:rFonts w:cs="Arial"/>
                <w:b/>
              </w:rPr>
              <w:t xml:space="preserve"> </w:t>
            </w:r>
            <w:r w:rsidR="00E94558">
              <w:rPr>
                <w:rFonts w:cs="Arial"/>
                <w:b/>
              </w:rPr>
              <w:t>33.60</w:t>
            </w:r>
            <w:r w:rsidRPr="00D053C3">
              <w:rPr>
                <w:rFonts w:cs="Arial"/>
                <w:b/>
              </w:rPr>
              <w:t xml:space="preserve">              </w:t>
            </w:r>
          </w:p>
        </w:tc>
        <w:tc>
          <w:tcPr>
            <w:tcW w:w="5078" w:type="dxa"/>
            <w:vAlign w:val="bottom"/>
          </w:tcPr>
          <w:p w:rsidR="00D053C3" w:rsidRPr="00D053C3" w:rsidRDefault="00D053C3" w:rsidP="00D053C3">
            <w:pPr>
              <w:tabs>
                <w:tab w:val="left" w:pos="2502"/>
              </w:tabs>
            </w:pPr>
            <w:r w:rsidRPr="00D053C3">
              <w:rPr>
                <w:b/>
              </w:rPr>
              <w:t xml:space="preserve">FAT:                                                        </w:t>
            </w:r>
            <w:r>
              <w:rPr>
                <w:b/>
              </w:rPr>
              <w:t xml:space="preserve">                 </w:t>
            </w:r>
            <w:r w:rsidR="00082D2E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6C1558">
              <w:rPr>
                <w:b/>
              </w:rPr>
              <w:t>0.00</w:t>
            </w:r>
            <w:r w:rsidRPr="00D053C3">
              <w:rPr>
                <w:b/>
              </w:rPr>
              <w:t xml:space="preserve">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  <w:vAlign w:val="bottom"/>
          </w:tcPr>
          <w:p w:rsidR="00D053C3" w:rsidRPr="00D053C3" w:rsidRDefault="00D053C3" w:rsidP="00082D2E">
            <w:r w:rsidRPr="00D053C3">
              <w:rPr>
                <w:b/>
              </w:rPr>
              <w:t xml:space="preserve">MOISTURE:                                    </w:t>
            </w:r>
            <w:r w:rsidR="00082D2E">
              <w:rPr>
                <w:b/>
              </w:rPr>
              <w:t xml:space="preserve">              </w:t>
            </w:r>
            <w:r>
              <w:rPr>
                <w:b/>
              </w:rPr>
              <w:t xml:space="preserve"> </w:t>
            </w:r>
            <w:r w:rsidR="00E94558">
              <w:rPr>
                <w:b/>
              </w:rPr>
              <w:t>75.79</w:t>
            </w:r>
            <w:r w:rsidR="00082D2E">
              <w:rPr>
                <w:b/>
              </w:rPr>
              <w:t xml:space="preserve"> %</w:t>
            </w:r>
            <w:r w:rsidRPr="00D053C3">
              <w:rPr>
                <w:b/>
              </w:rPr>
              <w:t xml:space="preserve">  </w:t>
            </w:r>
          </w:p>
        </w:tc>
        <w:tc>
          <w:tcPr>
            <w:tcW w:w="5078" w:type="dxa"/>
            <w:vAlign w:val="bottom"/>
          </w:tcPr>
          <w:p w:rsidR="00D053C3" w:rsidRPr="00D053C3" w:rsidRDefault="00D053C3" w:rsidP="00D053C3">
            <w:r w:rsidRPr="00D053C3">
              <w:rPr>
                <w:b/>
              </w:rPr>
              <w:t xml:space="preserve">SATURATED:                                             </w:t>
            </w:r>
            <w:r>
              <w:rPr>
                <w:b/>
              </w:rPr>
              <w:t xml:space="preserve">                  </w:t>
            </w:r>
            <w:r w:rsidRPr="00D053C3">
              <w:rPr>
                <w:b/>
              </w:rPr>
              <w:t>0.00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PROTEIN:                                       </w:t>
            </w:r>
            <w:r>
              <w:rPr>
                <w:b/>
              </w:rPr>
              <w:t xml:space="preserve">                </w:t>
            </w:r>
            <w:r w:rsidR="006C1558">
              <w:rPr>
                <w:b/>
              </w:rPr>
              <w:t xml:space="preserve">   0.00</w:t>
            </w:r>
            <w:r w:rsidRPr="00D053C3">
              <w:rPr>
                <w:b/>
              </w:rPr>
              <w:t xml:space="preserve"> g</w:t>
            </w:r>
          </w:p>
        </w:tc>
        <w:tc>
          <w:tcPr>
            <w:tcW w:w="5078" w:type="dxa"/>
          </w:tcPr>
          <w:p w:rsidR="00D053C3" w:rsidRPr="00D053C3" w:rsidRDefault="00D053C3" w:rsidP="00082D2E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UNSATURATED:                                 </w:t>
            </w:r>
            <w:r>
              <w:rPr>
                <w:b/>
              </w:rPr>
              <w:t xml:space="preserve">                  </w:t>
            </w:r>
            <w:r w:rsidR="00082D2E">
              <w:rPr>
                <w:b/>
              </w:rPr>
              <w:t xml:space="preserve">      0.</w:t>
            </w:r>
            <w:r w:rsidR="006C1558">
              <w:rPr>
                <w:b/>
              </w:rPr>
              <w:t>00</w:t>
            </w:r>
            <w:r w:rsidRPr="00D053C3">
              <w:rPr>
                <w:b/>
              </w:rPr>
              <w:t xml:space="preserve">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ASH:                                           </w:t>
            </w:r>
            <w:r>
              <w:rPr>
                <w:b/>
              </w:rPr>
              <w:t xml:space="preserve">              </w:t>
            </w:r>
            <w:r w:rsidR="00082D2E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6C1558">
              <w:rPr>
                <w:b/>
              </w:rPr>
              <w:t xml:space="preserve">  </w:t>
            </w:r>
            <w:r w:rsidR="00E94558">
              <w:rPr>
                <w:b/>
              </w:rPr>
              <w:t xml:space="preserve"> 0.00</w:t>
            </w:r>
            <w:r w:rsidRPr="00D053C3">
              <w:rPr>
                <w:b/>
              </w:rPr>
              <w:t xml:space="preserve"> mg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tabs>
                <w:tab w:val="left" w:pos="2502"/>
              </w:tabs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MONOUNSATURATED:                        </w:t>
            </w:r>
            <w:r>
              <w:rPr>
                <w:b/>
              </w:rPr>
              <w:t xml:space="preserve">                  </w:t>
            </w:r>
            <w:r w:rsidRPr="00D053C3">
              <w:rPr>
                <w:b/>
              </w:rPr>
              <w:t xml:space="preserve"> 0 .00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CARBOHYDRATES:                        </w:t>
            </w:r>
            <w:r>
              <w:rPr>
                <w:b/>
              </w:rPr>
              <w:t xml:space="preserve">                </w:t>
            </w:r>
            <w:r w:rsidR="006C1558">
              <w:rPr>
                <w:b/>
              </w:rPr>
              <w:t xml:space="preserve">  </w:t>
            </w:r>
            <w:r w:rsidR="00E94558">
              <w:rPr>
                <w:b/>
              </w:rPr>
              <w:t>8.41</w:t>
            </w:r>
            <w:r w:rsidRPr="00D053C3">
              <w:rPr>
                <w:b/>
              </w:rPr>
              <w:t xml:space="preserve"> 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POLYUNSATURATED:                              </w:t>
            </w:r>
            <w:r>
              <w:rPr>
                <w:b/>
              </w:rPr>
              <w:t xml:space="preserve">                  </w:t>
            </w:r>
            <w:r w:rsidRPr="00D053C3">
              <w:rPr>
                <w:b/>
              </w:rPr>
              <w:t>0.00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SUGARS:                                        </w:t>
            </w:r>
            <w:r>
              <w:rPr>
                <w:b/>
              </w:rPr>
              <w:t xml:space="preserve">                </w:t>
            </w:r>
            <w:r w:rsidR="006C155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C1558">
              <w:rPr>
                <w:b/>
              </w:rPr>
              <w:t xml:space="preserve"> </w:t>
            </w:r>
            <w:r w:rsidR="00E94558">
              <w:rPr>
                <w:b/>
              </w:rPr>
              <w:t>0.00</w:t>
            </w:r>
            <w:r w:rsidRPr="00D053C3">
              <w:rPr>
                <w:b/>
              </w:rPr>
              <w:t xml:space="preserve"> 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TRANS FATTY ACIDS:                              </w:t>
            </w:r>
            <w:r>
              <w:rPr>
                <w:b/>
              </w:rPr>
              <w:t xml:space="preserve">                  </w:t>
            </w:r>
            <w:r w:rsidRPr="00D053C3">
              <w:rPr>
                <w:b/>
              </w:rPr>
              <w:t>0.00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</w:tcPr>
          <w:p w:rsidR="00D053C3" w:rsidRPr="00D053C3" w:rsidRDefault="00082D2E" w:rsidP="006C1558">
            <w:pPr>
              <w:spacing w:before="120"/>
              <w:rPr>
                <w:b/>
              </w:rPr>
            </w:pPr>
            <w:r>
              <w:rPr>
                <w:b/>
              </w:rPr>
              <w:t>ADDED SUGAR</w:t>
            </w:r>
            <w:r w:rsidR="00D053C3" w:rsidRPr="00D053C3">
              <w:rPr>
                <w:b/>
              </w:rPr>
              <w:t xml:space="preserve">:                             </w:t>
            </w:r>
            <w:r>
              <w:rPr>
                <w:b/>
              </w:rPr>
              <w:t xml:space="preserve">               </w:t>
            </w:r>
            <w:r w:rsidR="006C155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C1558">
              <w:rPr>
                <w:b/>
              </w:rPr>
              <w:t xml:space="preserve"> </w:t>
            </w:r>
            <w:r w:rsidR="00E94558">
              <w:rPr>
                <w:b/>
              </w:rPr>
              <w:t>0.00</w:t>
            </w:r>
            <w:r>
              <w:rPr>
                <w:b/>
              </w:rPr>
              <w:t xml:space="preserve"> 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CHOLESTROL:                                       </w:t>
            </w:r>
            <w:r>
              <w:rPr>
                <w:b/>
              </w:rPr>
              <w:t xml:space="preserve">                  </w:t>
            </w:r>
            <w:r w:rsidRPr="00D053C3">
              <w:rPr>
                <w:b/>
              </w:rPr>
              <w:t xml:space="preserve"> 0.00 mg</w:t>
            </w:r>
          </w:p>
        </w:tc>
      </w:tr>
      <w:tr w:rsidR="00D053C3" w:rsidRPr="00B609BB" w:rsidTr="00D053C3">
        <w:trPr>
          <w:trHeight w:val="213"/>
        </w:trPr>
        <w:tc>
          <w:tcPr>
            <w:tcW w:w="4548" w:type="dxa"/>
          </w:tcPr>
          <w:p w:rsidR="00D053C3" w:rsidRPr="00D053C3" w:rsidRDefault="00082D2E" w:rsidP="00082D2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VITAMIN D:  </w:t>
            </w:r>
            <w:r w:rsidR="00D053C3" w:rsidRPr="00D053C3">
              <w:rPr>
                <w:b/>
              </w:rPr>
              <w:t xml:space="preserve">                               </w:t>
            </w:r>
            <w:r w:rsidR="00D053C3">
              <w:rPr>
                <w:b/>
              </w:rPr>
              <w:t xml:space="preserve">                </w:t>
            </w:r>
            <w:r w:rsidR="00D053C3" w:rsidRPr="00D053C3">
              <w:rPr>
                <w:b/>
              </w:rPr>
              <w:t>0.00 m</w:t>
            </w:r>
            <w:r>
              <w:rPr>
                <w:b/>
              </w:rPr>
              <w:t>c</w:t>
            </w:r>
            <w:r w:rsidR="00D053C3" w:rsidRPr="00D053C3">
              <w:rPr>
                <w:b/>
              </w:rPr>
              <w:t>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TOTAL DIETARY FIBER:                      </w:t>
            </w:r>
            <w:r>
              <w:rPr>
                <w:b/>
              </w:rPr>
              <w:t xml:space="preserve">                 </w:t>
            </w:r>
            <w:r w:rsidR="00082D2E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6C1558">
              <w:rPr>
                <w:b/>
              </w:rPr>
              <w:t xml:space="preserve"> </w:t>
            </w:r>
            <w:r w:rsidR="00E94558">
              <w:rPr>
                <w:b/>
              </w:rPr>
              <w:t>0.53</w:t>
            </w:r>
            <w:r w:rsidRPr="00D053C3">
              <w:rPr>
                <w:b/>
              </w:rPr>
              <w:t xml:space="preserve"> g</w:t>
            </w:r>
          </w:p>
        </w:tc>
      </w:tr>
      <w:tr w:rsidR="00D053C3" w:rsidRPr="00B609BB" w:rsidTr="00D053C3">
        <w:trPr>
          <w:trHeight w:val="213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THIAMIN:                                     </w:t>
            </w:r>
            <w:r>
              <w:rPr>
                <w:b/>
              </w:rPr>
              <w:t xml:space="preserve">                </w:t>
            </w:r>
            <w:r w:rsidRPr="00D053C3">
              <w:rPr>
                <w:b/>
              </w:rPr>
              <w:t xml:space="preserve"> 0.00 mg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SOLUBLE:                                              </w:t>
            </w:r>
            <w:r>
              <w:rPr>
                <w:b/>
              </w:rPr>
              <w:t xml:space="preserve">             </w:t>
            </w:r>
            <w:r w:rsidR="00082D2E">
              <w:rPr>
                <w:b/>
              </w:rPr>
              <w:t xml:space="preserve">     </w:t>
            </w:r>
            <w:r>
              <w:rPr>
                <w:b/>
              </w:rPr>
              <w:t xml:space="preserve">     </w:t>
            </w:r>
            <w:r w:rsidR="00082D2E">
              <w:rPr>
                <w:b/>
              </w:rPr>
              <w:t>0.00</w:t>
            </w:r>
            <w:r w:rsidRPr="00D053C3">
              <w:rPr>
                <w:b/>
              </w:rPr>
              <w:t xml:space="preserve"> g</w:t>
            </w:r>
          </w:p>
        </w:tc>
      </w:tr>
      <w:tr w:rsidR="00D053C3" w:rsidRPr="00B609BB" w:rsidTr="00D053C3">
        <w:trPr>
          <w:trHeight w:val="213"/>
        </w:trPr>
        <w:tc>
          <w:tcPr>
            <w:tcW w:w="4548" w:type="dxa"/>
            <w:vAlign w:val="bottom"/>
          </w:tcPr>
          <w:p w:rsidR="00D053C3" w:rsidRPr="00D053C3" w:rsidRDefault="00D053C3" w:rsidP="00D053C3">
            <w:pPr>
              <w:rPr>
                <w:b/>
              </w:rPr>
            </w:pPr>
            <w:r w:rsidRPr="00D053C3">
              <w:rPr>
                <w:b/>
              </w:rPr>
              <w:t>NIACIN:</w:t>
            </w:r>
            <w:r w:rsidRPr="00D053C3">
              <w:rPr>
                <w:b/>
              </w:rPr>
              <w:tab/>
              <w:t xml:space="preserve">                                       </w:t>
            </w:r>
            <w:r>
              <w:rPr>
                <w:b/>
              </w:rPr>
              <w:t xml:space="preserve">                 </w:t>
            </w:r>
            <w:r w:rsidRPr="00D053C3">
              <w:rPr>
                <w:b/>
              </w:rPr>
              <w:t xml:space="preserve">  0.00 mg</w:t>
            </w:r>
          </w:p>
        </w:tc>
        <w:tc>
          <w:tcPr>
            <w:tcW w:w="5078" w:type="dxa"/>
            <w:vAlign w:val="bottom"/>
          </w:tcPr>
          <w:p w:rsidR="00D053C3" w:rsidRPr="00D053C3" w:rsidRDefault="00D053C3" w:rsidP="00D053C3">
            <w:r w:rsidRPr="00D053C3">
              <w:rPr>
                <w:b/>
              </w:rPr>
              <w:t xml:space="preserve">NE  INSOLUBLE:                              </w:t>
            </w:r>
            <w:r>
              <w:rPr>
                <w:b/>
              </w:rPr>
              <w:t xml:space="preserve">                 </w:t>
            </w:r>
            <w:r w:rsidR="00082D2E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082D2E">
              <w:rPr>
                <w:b/>
              </w:rPr>
              <w:t xml:space="preserve"> 0.00</w:t>
            </w:r>
            <w:r w:rsidRPr="00D053C3">
              <w:rPr>
                <w:b/>
              </w:rPr>
              <w:t xml:space="preserve"> mg</w:t>
            </w:r>
          </w:p>
        </w:tc>
      </w:tr>
      <w:tr w:rsidR="00D053C3" w:rsidRPr="00B609BB" w:rsidTr="00D053C3">
        <w:trPr>
          <w:trHeight w:val="213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RIBOFLAVIN:                                </w:t>
            </w:r>
            <w:r>
              <w:rPr>
                <w:b/>
              </w:rPr>
              <w:t xml:space="preserve">                </w:t>
            </w:r>
            <w:r w:rsidRPr="00D053C3">
              <w:rPr>
                <w:b/>
              </w:rPr>
              <w:t>0.00 mg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IRON:                                                 </w:t>
            </w:r>
            <w:r>
              <w:rPr>
                <w:b/>
              </w:rPr>
              <w:t xml:space="preserve">                </w:t>
            </w:r>
            <w:r w:rsidR="00082D2E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  <w:r w:rsidR="00E94558">
              <w:rPr>
                <w:b/>
              </w:rPr>
              <w:t>0.01</w:t>
            </w:r>
            <w:r w:rsidRPr="00D053C3">
              <w:rPr>
                <w:b/>
              </w:rPr>
              <w:t xml:space="preserve"> mg</w:t>
            </w:r>
          </w:p>
        </w:tc>
      </w:tr>
      <w:tr w:rsidR="00D053C3" w:rsidRPr="00B609BB" w:rsidTr="00D053C3">
        <w:trPr>
          <w:trHeight w:val="213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SODIUM:                                  </w:t>
            </w:r>
            <w:r w:rsidR="006C1558">
              <w:rPr>
                <w:b/>
              </w:rPr>
              <w:t xml:space="preserve">               </w:t>
            </w:r>
            <w:r w:rsidR="001B18AB">
              <w:rPr>
                <w:b/>
              </w:rPr>
              <w:t xml:space="preserve">  </w:t>
            </w:r>
            <w:r w:rsidR="006C1558">
              <w:rPr>
                <w:b/>
              </w:rPr>
              <w:t xml:space="preserve"> </w:t>
            </w:r>
            <w:r w:rsidR="001B18AB">
              <w:rPr>
                <w:b/>
              </w:rPr>
              <w:t xml:space="preserve"> </w:t>
            </w:r>
            <w:r w:rsidR="00E94558">
              <w:rPr>
                <w:b/>
              </w:rPr>
              <w:t>48.81</w:t>
            </w:r>
            <w:r w:rsidRPr="00D053C3">
              <w:rPr>
                <w:b/>
              </w:rPr>
              <w:t xml:space="preserve"> mg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CALCIUM:                                          </w:t>
            </w:r>
            <w:r>
              <w:rPr>
                <w:b/>
              </w:rPr>
              <w:t xml:space="preserve">               </w:t>
            </w:r>
            <w:r w:rsidR="00970E73">
              <w:rPr>
                <w:b/>
              </w:rPr>
              <w:t xml:space="preserve">    </w:t>
            </w:r>
            <w:r>
              <w:rPr>
                <w:b/>
              </w:rPr>
              <w:t xml:space="preserve">   </w:t>
            </w:r>
            <w:r w:rsidR="00082D2E">
              <w:rPr>
                <w:b/>
              </w:rPr>
              <w:t>0.</w:t>
            </w:r>
            <w:r w:rsidR="00E94558">
              <w:rPr>
                <w:b/>
              </w:rPr>
              <w:t>33</w:t>
            </w:r>
            <w:r w:rsidRPr="00D053C3">
              <w:rPr>
                <w:b/>
              </w:rPr>
              <w:t xml:space="preserve"> mg</w:t>
            </w:r>
          </w:p>
        </w:tc>
      </w:tr>
      <w:tr w:rsidR="00D053C3" w:rsidRPr="00B609BB" w:rsidTr="00D053C3">
        <w:trPr>
          <w:trHeight w:val="54"/>
        </w:trPr>
        <w:tc>
          <w:tcPr>
            <w:tcW w:w="4548" w:type="dxa"/>
            <w:vAlign w:val="bottom"/>
          </w:tcPr>
          <w:p w:rsidR="00D053C3" w:rsidRPr="00B609BB" w:rsidRDefault="00D053C3" w:rsidP="00D053C3">
            <w:pPr>
              <w:rPr>
                <w:sz w:val="24"/>
                <w:szCs w:val="24"/>
              </w:rPr>
            </w:pPr>
          </w:p>
        </w:tc>
        <w:tc>
          <w:tcPr>
            <w:tcW w:w="5078" w:type="dxa"/>
            <w:vAlign w:val="bottom"/>
          </w:tcPr>
          <w:p w:rsidR="00D053C3" w:rsidRPr="00B609BB" w:rsidRDefault="00D053C3" w:rsidP="00D053C3">
            <w:pPr>
              <w:tabs>
                <w:tab w:val="right" w:pos="3420"/>
                <w:tab w:val="left" w:pos="4050"/>
                <w:tab w:val="right" w:pos="8370"/>
              </w:tabs>
              <w:spacing w:before="120"/>
              <w:rPr>
                <w:b/>
                <w:sz w:val="24"/>
                <w:szCs w:val="24"/>
              </w:rPr>
            </w:pPr>
            <w:r w:rsidRPr="00B609BB">
              <w:rPr>
                <w:b/>
                <w:sz w:val="24"/>
                <w:szCs w:val="24"/>
              </w:rPr>
              <w:t xml:space="preserve">POTASSIUM: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09B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="006C155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6C1558">
              <w:rPr>
                <w:b/>
                <w:sz w:val="24"/>
                <w:szCs w:val="24"/>
              </w:rPr>
              <w:t xml:space="preserve"> </w:t>
            </w:r>
            <w:r w:rsidR="00E94558">
              <w:rPr>
                <w:b/>
                <w:sz w:val="24"/>
                <w:szCs w:val="24"/>
              </w:rPr>
              <w:t>1.85</w:t>
            </w:r>
            <w:r w:rsidRPr="00B609BB">
              <w:rPr>
                <w:b/>
                <w:sz w:val="24"/>
                <w:szCs w:val="24"/>
              </w:rPr>
              <w:t xml:space="preserve"> mg</w:t>
            </w:r>
          </w:p>
        </w:tc>
      </w:tr>
    </w:tbl>
    <w:p w:rsidR="00D053C3" w:rsidRDefault="00D053C3" w:rsidP="00D053C3">
      <w:pPr>
        <w:rPr>
          <w:b/>
        </w:rPr>
      </w:pPr>
    </w:p>
    <w:p w:rsidR="00D053C3" w:rsidRDefault="00D053C3" w:rsidP="00D053C3">
      <w:pPr>
        <w:rPr>
          <w:b/>
        </w:rPr>
      </w:pPr>
      <w:r>
        <w:rPr>
          <w:b/>
        </w:rPr>
        <w:t xml:space="preserve">(PER 100 GRAMS OF INGREDIENTS) </w:t>
      </w:r>
      <w:r w:rsidR="008C28E5">
        <w:rPr>
          <w:b/>
        </w:rPr>
        <w:t>–</w:t>
      </w:r>
      <w:r>
        <w:rPr>
          <w:b/>
        </w:rPr>
        <w:t xml:space="preserve"> CALCULATED</w:t>
      </w:r>
    </w:p>
    <w:p w:rsidR="008C28E5" w:rsidRDefault="008C28E5" w:rsidP="008C28E5">
      <w:pPr>
        <w:tabs>
          <w:tab w:val="right" w:pos="3420"/>
          <w:tab w:val="left" w:pos="4050"/>
          <w:tab w:val="right" w:pos="7920"/>
        </w:tabs>
        <w:spacing w:before="120"/>
        <w:rPr>
          <w:b/>
        </w:rPr>
      </w:pPr>
      <w:r>
        <w:rPr>
          <w:b/>
        </w:rPr>
        <w:t>G=gram, mg=milligram, IU=INTERNATIONAL UNITS AND NE= NIACIN EQUIVALENT</w:t>
      </w:r>
    </w:p>
    <w:p w:rsidR="008C28E5" w:rsidRPr="00B609BB" w:rsidRDefault="008C28E5" w:rsidP="00D053C3"/>
    <w:p w:rsidR="00EB26C0" w:rsidRPr="007C305A" w:rsidRDefault="00EB26C0" w:rsidP="007C305A"/>
    <w:sectPr w:rsidR="00EB26C0" w:rsidRPr="007C305A" w:rsidSect="00F56A09">
      <w:headerReference w:type="default" r:id="rId8"/>
      <w:footerReference w:type="default" r:id="rId9"/>
      <w:type w:val="continuous"/>
      <w:pgSz w:w="12240" w:h="15840" w:code="1"/>
      <w:pgMar w:top="2160" w:right="720" w:bottom="1440" w:left="720" w:header="720" w:footer="576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40" w:rsidRDefault="00137340">
      <w:r>
        <w:separator/>
      </w:r>
    </w:p>
  </w:endnote>
  <w:endnote w:type="continuationSeparator" w:id="0">
    <w:p w:rsidR="00137340" w:rsidRDefault="0013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Microsoft YaHei"/>
    <w:charset w:val="00"/>
    <w:family w:val="auto"/>
    <w:pitch w:val="variable"/>
    <w:sig w:usb0="00000001" w:usb1="0000000A" w:usb2="00000000" w:usb3="00000000" w:csb0="00000007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F6" w:rsidRPr="00E96BC4" w:rsidRDefault="00301C7A" w:rsidP="00932B4B">
    <w:pPr>
      <w:pStyle w:val="Footer"/>
    </w:pPr>
    <w:r>
      <w:rPr>
        <w:rFonts w:ascii="Times New Roman" w:hAnsi="Times New Roman"/>
        <w:noProof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3F9736" wp14:editId="5598C75C">
              <wp:simplePos x="0" y="0"/>
              <wp:positionH relativeFrom="margin">
                <wp:align>center</wp:align>
              </wp:positionH>
              <wp:positionV relativeFrom="paragraph">
                <wp:posOffset>86904</wp:posOffset>
              </wp:positionV>
              <wp:extent cx="6927669" cy="283210"/>
              <wp:effectExtent l="0" t="0" r="6985" b="254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669" cy="283210"/>
                        <a:chOff x="1065323" y="1103371"/>
                        <a:chExt cx="73087" cy="2833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2695" y="1103371"/>
                          <a:ext cx="55716" cy="2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1C7A" w:rsidRDefault="00301C7A" w:rsidP="00301C7A">
                            <w:pPr>
                              <w:widowControl w:val="0"/>
                            </w:pPr>
                            <w:r>
                              <w:t>501 Airpark Drive, Fullerton, CA 92833  (800) 333-7443  (714) 554-4000  Fax (714) 554-4410  chefmaster.la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B&amp;K_Logo_Wordmark_black_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5323" y="1103632"/>
                          <a:ext cx="17479" cy="1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3F9736" id="Group 2" o:spid="_x0000_s1026" style="position:absolute;margin-left:0;margin-top:6.85pt;width:545.5pt;height:22.3pt;z-index:251659264;mso-position-horizontal:center;mso-position-horizontal-relative:margin" coordorigin="10653,11033" coordsize="730,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26;top:11033;width:55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0Se8IA&#10;AADaAAAADwAAAGRycy9kb3ducmV2LnhtbESPT4vCMBTE74LfITzBm6bqokvXKCIIHhb8y57fNs+2&#10;2LyUJNqun34jCB6HmfkNM1+2phJ3cr60rGA0TEAQZ1aXnCs4nzaDTxA+IGusLJOCP/KwXHQ7c0y1&#10;bfhA92PIRYSwT1FBEUKdSumzggz6oa2Jo3exzmCI0uVSO2wi3FRynCRTabDkuFBgTeuCsuvxZhT8&#10;/M5u+8ZN9ofro55WduV338Er1e+1qy8QgdrwDr/aW63gA55X4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RJ7wgAAANoAAAAPAAAAAAAAAAAAAAAAAJgCAABkcnMvZG93&#10;bnJldi54bWxQSwUGAAAAAAQABAD1AAAAhwMAAAAA&#10;" filled="f" stroked="f" strokecolor="black [0]" insetpen="t">
                <v:textbox inset="2.88pt,2.88pt,2.88pt,2.88pt">
                  <w:txbxContent>
                    <w:p w:rsidR="00301C7A" w:rsidRDefault="00301C7A" w:rsidP="00301C7A">
                      <w:pPr>
                        <w:widowControl w:val="0"/>
                      </w:pPr>
                      <w:r>
                        <w:t>501 Airpark Drive, Fullerton, CA 92833  (800) 333-7443  (714) 554-4000  Fax (714) 554-4410  chefmaster.la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B&amp;K_Logo_Wordmark_black_sm" style="position:absolute;left:10653;top:11036;width:175;height: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eINHBAAAA2gAAAA8AAABkcnMvZG93bnJldi54bWxEj0FrwkAUhO+C/2F5Qm+6aaFiU1cpQkG8&#10;1KrN+ZF9zabNvg3ZVxP/vVsQPA4z8w2zXA++UWfqYh3YwOMsA0VcBltzZeB0fJ8uQEVBttgEJgMX&#10;irBejUdLzG3o+ZPOB6lUgnDM0YATaXOtY+nIY5yFljh536HzKEl2lbYd9gnuG/2UZXPtsea04LCl&#10;jaPy9/DnDWwXuxdB/7H7cmFfbH6KQrj3xjxMhrdXUEKD3MO39tYaeIb/K+kG6N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eINHBAAAA2gAAAA8AAAAAAAAAAAAAAAAAnwIA&#10;AGRycy9kb3ducmV2LnhtbFBLBQYAAAAABAAEAPcAAACNAwAAAAA=&#10;" strokecolor="black [0]" insetpen="t">
                <v:imagedata r:id="rId2" o:title="B&amp;K_Logo_Wordmark_black_sm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40" w:rsidRDefault="00137340">
      <w:r>
        <w:separator/>
      </w:r>
    </w:p>
  </w:footnote>
  <w:footnote w:type="continuationSeparator" w:id="0">
    <w:p w:rsidR="00137340" w:rsidRDefault="00137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F6" w:rsidRPr="006D56E5" w:rsidRDefault="009C16B6" w:rsidP="00F757F3">
    <w:pPr>
      <w:pStyle w:val="Header"/>
      <w:tabs>
        <w:tab w:val="clear" w:pos="4320"/>
        <w:tab w:val="clear" w:pos="8640"/>
      </w:tabs>
      <w:jc w:val="center"/>
      <w:rPr>
        <w:rFonts w:ascii="Helvetica Neue" w:hAnsi="Helvetica Neue"/>
      </w:rPr>
    </w:pPr>
    <w:r>
      <w:rPr>
        <w:rFonts w:ascii="Helvetica Neue" w:hAnsi="Helvetica Neue"/>
        <w:noProof/>
      </w:rPr>
      <w:drawing>
        <wp:inline distT="0" distB="0" distL="0" distR="0" wp14:anchorId="024D990B" wp14:editId="75F4E69A">
          <wp:extent cx="2216113" cy="5486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611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315"/>
    <w:multiLevelType w:val="hybridMultilevel"/>
    <w:tmpl w:val="8808204C"/>
    <w:lvl w:ilvl="0" w:tplc="B0D8C4E2">
      <w:start w:val="50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0C8"/>
    <w:multiLevelType w:val="hybridMultilevel"/>
    <w:tmpl w:val="42D4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17DE"/>
    <w:multiLevelType w:val="hybridMultilevel"/>
    <w:tmpl w:val="982E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62021"/>
    <w:multiLevelType w:val="hybridMultilevel"/>
    <w:tmpl w:val="1318BDDE"/>
    <w:lvl w:ilvl="0" w:tplc="C2B897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F698F"/>
    <w:multiLevelType w:val="hybridMultilevel"/>
    <w:tmpl w:val="A004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736C"/>
    <w:multiLevelType w:val="hybridMultilevel"/>
    <w:tmpl w:val="35F42074"/>
    <w:lvl w:ilvl="0" w:tplc="BA8E82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A0315"/>
    <w:multiLevelType w:val="hybridMultilevel"/>
    <w:tmpl w:val="C472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C4B59"/>
    <w:multiLevelType w:val="hybridMultilevel"/>
    <w:tmpl w:val="D2DE4ED4"/>
    <w:lvl w:ilvl="0" w:tplc="A31E5A12">
      <w:numFmt w:val="bullet"/>
      <w:lvlText w:val="-"/>
      <w:lvlJc w:val="left"/>
      <w:pPr>
        <w:ind w:left="720" w:hanging="360"/>
      </w:pPr>
      <w:rPr>
        <w:rFonts w:ascii="Helvetica Neue Light" w:eastAsia="Cambria" w:hAnsi="Helvetica Neue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54EC"/>
    <w:multiLevelType w:val="hybridMultilevel"/>
    <w:tmpl w:val="3C7A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B2AF4"/>
    <w:multiLevelType w:val="hybridMultilevel"/>
    <w:tmpl w:val="16EC9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0297F"/>
    <w:multiLevelType w:val="multilevel"/>
    <w:tmpl w:val="608A0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E116D"/>
    <w:multiLevelType w:val="hybridMultilevel"/>
    <w:tmpl w:val="6DE6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97A53"/>
    <w:multiLevelType w:val="hybridMultilevel"/>
    <w:tmpl w:val="42D4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A4D57"/>
    <w:multiLevelType w:val="hybridMultilevel"/>
    <w:tmpl w:val="A7E4519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F7EA3"/>
    <w:multiLevelType w:val="hybridMultilevel"/>
    <w:tmpl w:val="42D4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85DC2"/>
    <w:multiLevelType w:val="hybridMultilevel"/>
    <w:tmpl w:val="66B23862"/>
    <w:lvl w:ilvl="0" w:tplc="E7F8B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D6E15"/>
    <w:multiLevelType w:val="hybridMultilevel"/>
    <w:tmpl w:val="D1124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D36A4"/>
    <w:multiLevelType w:val="hybridMultilevel"/>
    <w:tmpl w:val="C77C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01D14"/>
    <w:multiLevelType w:val="hybridMultilevel"/>
    <w:tmpl w:val="A8426B58"/>
    <w:lvl w:ilvl="0" w:tplc="B3EE2AFE">
      <w:numFmt w:val="bullet"/>
      <w:lvlText w:val="-"/>
      <w:lvlJc w:val="left"/>
      <w:pPr>
        <w:ind w:left="900" w:hanging="360"/>
      </w:pPr>
      <w:rPr>
        <w:rFonts w:ascii="Helvetica Neue Light" w:eastAsia="Cambria" w:hAnsi="Helvetica Neue Light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69C2AC4"/>
    <w:multiLevelType w:val="hybridMultilevel"/>
    <w:tmpl w:val="9D5C5282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364A"/>
    <w:multiLevelType w:val="hybridMultilevel"/>
    <w:tmpl w:val="D5EE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D7D18"/>
    <w:multiLevelType w:val="hybridMultilevel"/>
    <w:tmpl w:val="42D4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40A43"/>
    <w:multiLevelType w:val="hybridMultilevel"/>
    <w:tmpl w:val="A85C83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2A7F2B"/>
    <w:multiLevelType w:val="hybridMultilevel"/>
    <w:tmpl w:val="D11241DE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37903"/>
    <w:multiLevelType w:val="hybridMultilevel"/>
    <w:tmpl w:val="5CC0B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24"/>
  </w:num>
  <w:num w:numId="9">
    <w:abstractNumId w:val="15"/>
  </w:num>
  <w:num w:numId="10">
    <w:abstractNumId w:val="19"/>
  </w:num>
  <w:num w:numId="11">
    <w:abstractNumId w:val="13"/>
  </w:num>
  <w:num w:numId="12">
    <w:abstractNumId w:val="12"/>
  </w:num>
  <w:num w:numId="13">
    <w:abstractNumId w:val="14"/>
  </w:num>
  <w:num w:numId="14">
    <w:abstractNumId w:val="16"/>
  </w:num>
  <w:num w:numId="15">
    <w:abstractNumId w:val="23"/>
  </w:num>
  <w:num w:numId="16">
    <w:abstractNumId w:val="21"/>
  </w:num>
  <w:num w:numId="17">
    <w:abstractNumId w:val="22"/>
  </w:num>
  <w:num w:numId="18">
    <w:abstractNumId w:val="1"/>
  </w:num>
  <w:num w:numId="19">
    <w:abstractNumId w:val="18"/>
  </w:num>
  <w:num w:numId="20">
    <w:abstractNumId w:val="7"/>
  </w:num>
  <w:num w:numId="21">
    <w:abstractNumId w:val="8"/>
  </w:num>
  <w:num w:numId="22">
    <w:abstractNumId w:val="20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C3"/>
    <w:rsid w:val="000234CC"/>
    <w:rsid w:val="00037C9E"/>
    <w:rsid w:val="00045A5B"/>
    <w:rsid w:val="00080755"/>
    <w:rsid w:val="00082D2E"/>
    <w:rsid w:val="000C2288"/>
    <w:rsid w:val="00137340"/>
    <w:rsid w:val="001666D1"/>
    <w:rsid w:val="00180554"/>
    <w:rsid w:val="001B18AB"/>
    <w:rsid w:val="001D4E26"/>
    <w:rsid w:val="002128C0"/>
    <w:rsid w:val="002E7DFC"/>
    <w:rsid w:val="00301AB4"/>
    <w:rsid w:val="00301C7A"/>
    <w:rsid w:val="00332A26"/>
    <w:rsid w:val="00362387"/>
    <w:rsid w:val="00377CB0"/>
    <w:rsid w:val="003970C6"/>
    <w:rsid w:val="003E18F5"/>
    <w:rsid w:val="004417D7"/>
    <w:rsid w:val="004A07F1"/>
    <w:rsid w:val="004C60FA"/>
    <w:rsid w:val="004E35D7"/>
    <w:rsid w:val="004E36C9"/>
    <w:rsid w:val="00500962"/>
    <w:rsid w:val="005479DB"/>
    <w:rsid w:val="0056133B"/>
    <w:rsid w:val="005653B8"/>
    <w:rsid w:val="00577198"/>
    <w:rsid w:val="005C68D9"/>
    <w:rsid w:val="005F7D24"/>
    <w:rsid w:val="0060306F"/>
    <w:rsid w:val="00614CB6"/>
    <w:rsid w:val="00615D02"/>
    <w:rsid w:val="006B0790"/>
    <w:rsid w:val="006C1558"/>
    <w:rsid w:val="0070504B"/>
    <w:rsid w:val="007A52F4"/>
    <w:rsid w:val="007C305A"/>
    <w:rsid w:val="0080045A"/>
    <w:rsid w:val="00827B43"/>
    <w:rsid w:val="0084228B"/>
    <w:rsid w:val="008C28E5"/>
    <w:rsid w:val="008C37C5"/>
    <w:rsid w:val="0090577B"/>
    <w:rsid w:val="00925203"/>
    <w:rsid w:val="00932B4B"/>
    <w:rsid w:val="00967BC8"/>
    <w:rsid w:val="00970E73"/>
    <w:rsid w:val="009C16B6"/>
    <w:rsid w:val="00A840EA"/>
    <w:rsid w:val="00AB2ADC"/>
    <w:rsid w:val="00AE2E30"/>
    <w:rsid w:val="00B0760D"/>
    <w:rsid w:val="00B2391B"/>
    <w:rsid w:val="00B23EA9"/>
    <w:rsid w:val="00B270CE"/>
    <w:rsid w:val="00B32BC2"/>
    <w:rsid w:val="00B822AA"/>
    <w:rsid w:val="00BC6D7A"/>
    <w:rsid w:val="00BF384A"/>
    <w:rsid w:val="00C165AB"/>
    <w:rsid w:val="00C56DB4"/>
    <w:rsid w:val="00CB57D1"/>
    <w:rsid w:val="00CD0A8B"/>
    <w:rsid w:val="00CE7F0A"/>
    <w:rsid w:val="00D00C67"/>
    <w:rsid w:val="00D053C3"/>
    <w:rsid w:val="00D226CE"/>
    <w:rsid w:val="00D23E9C"/>
    <w:rsid w:val="00D735AF"/>
    <w:rsid w:val="00D95AA5"/>
    <w:rsid w:val="00DD2785"/>
    <w:rsid w:val="00E063A7"/>
    <w:rsid w:val="00E839E6"/>
    <w:rsid w:val="00E94558"/>
    <w:rsid w:val="00E94B49"/>
    <w:rsid w:val="00E96BC4"/>
    <w:rsid w:val="00EB26C0"/>
    <w:rsid w:val="00EB51D3"/>
    <w:rsid w:val="00EE309B"/>
    <w:rsid w:val="00F56A09"/>
    <w:rsid w:val="00F757F3"/>
    <w:rsid w:val="00F9439D"/>
    <w:rsid w:val="00FA09F6"/>
    <w:rsid w:val="00FA762F"/>
    <w:rsid w:val="00FC473F"/>
    <w:rsid w:val="00FD37A4"/>
    <w:rsid w:val="00FF51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efaultImageDpi w14:val="300"/>
  <w15:docId w15:val="{FF579AE9-CFF0-4FE0-8F01-57CC8E4F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C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5A29"/>
    <w:pPr>
      <w:keepNext/>
      <w:keepLines/>
      <w:spacing w:before="80" w:after="0" w:line="240" w:lineRule="auto"/>
      <w:contextualSpacing/>
      <w:outlineLvl w:val="0"/>
    </w:pPr>
    <w:rPr>
      <w:rFonts w:ascii="Helvetica Neue Light" w:eastAsia="Times New Roman" w:hAnsi="Helvetica Neue Light" w:cs="Times New Roman"/>
      <w:bCs/>
      <w:color w:val="40404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5A29"/>
    <w:pPr>
      <w:keepNext/>
      <w:spacing w:before="240" w:after="60" w:line="240" w:lineRule="auto"/>
      <w:outlineLvl w:val="1"/>
    </w:pPr>
    <w:rPr>
      <w:rFonts w:ascii="Helvetica Neue Light" w:eastAsia="Times New Roman" w:hAnsi="Helvetica Neue Light" w:cs="Times New Roman"/>
      <w:bCs/>
      <w:color w:val="7F7F7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241E"/>
    <w:pPr>
      <w:keepNext/>
      <w:spacing w:before="240" w:after="60" w:line="240" w:lineRule="auto"/>
      <w:outlineLvl w:val="2"/>
    </w:pPr>
    <w:rPr>
      <w:rFonts w:ascii="Helvetica Neue Light" w:eastAsia="Times New Roman" w:hAnsi="Helvetica Neue Light" w:cs="Times New Roman"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71F"/>
    <w:pPr>
      <w:tabs>
        <w:tab w:val="center" w:pos="4320"/>
        <w:tab w:val="right" w:pos="8640"/>
      </w:tabs>
      <w:spacing w:after="0" w:line="240" w:lineRule="auto"/>
    </w:pPr>
    <w:rPr>
      <w:rFonts w:ascii="Helvetica Neue Light" w:eastAsia="Cambria" w:hAnsi="Helvetica Neue Light" w:cs="Times New Roman"/>
      <w:sz w:val="16"/>
      <w:szCs w:val="24"/>
    </w:rPr>
  </w:style>
  <w:style w:type="character" w:customStyle="1" w:styleId="HeaderChar">
    <w:name w:val="Header Char"/>
    <w:link w:val="Header"/>
    <w:uiPriority w:val="99"/>
    <w:rsid w:val="008977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771F"/>
    <w:pPr>
      <w:tabs>
        <w:tab w:val="center" w:pos="4320"/>
        <w:tab w:val="right" w:pos="8640"/>
      </w:tabs>
      <w:spacing w:after="0" w:line="240" w:lineRule="auto"/>
    </w:pPr>
    <w:rPr>
      <w:rFonts w:ascii="Helvetica Neue Light" w:eastAsia="Cambria" w:hAnsi="Helvetica Neue Light" w:cs="Times New Roman"/>
      <w:sz w:val="16"/>
      <w:szCs w:val="24"/>
    </w:rPr>
  </w:style>
  <w:style w:type="character" w:customStyle="1" w:styleId="FooterChar">
    <w:name w:val="Footer Char"/>
    <w:link w:val="Footer"/>
    <w:uiPriority w:val="99"/>
    <w:rsid w:val="0089771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D5A29"/>
    <w:pPr>
      <w:tabs>
        <w:tab w:val="left" w:pos="4320"/>
      </w:tabs>
      <w:spacing w:after="0" w:line="320" w:lineRule="exact"/>
      <w:ind w:left="1170" w:hanging="1170"/>
    </w:pPr>
    <w:rPr>
      <w:rFonts w:ascii="Helvetica Neue Light" w:eastAsia="Cambria" w:hAnsi="Helvetica Neue Light" w:cs="Times New Roman"/>
      <w:sz w:val="16"/>
      <w:szCs w:val="24"/>
    </w:rPr>
  </w:style>
  <w:style w:type="paragraph" w:customStyle="1" w:styleId="GrayHighlightBar">
    <w:name w:val="Gray Highlight Bar"/>
    <w:basedOn w:val="Normal"/>
    <w:qFormat/>
    <w:rsid w:val="007D5A29"/>
    <w:pPr>
      <w:shd w:val="pct20" w:color="auto" w:fill="auto"/>
      <w:spacing w:after="0" w:line="240" w:lineRule="auto"/>
      <w:contextualSpacing/>
    </w:pPr>
    <w:rPr>
      <w:rFonts w:ascii="Helvetica Neue" w:eastAsia="Cambria" w:hAnsi="Helvetica Neue" w:cs="Times New Roman"/>
      <w:color w:val="FFFFFF"/>
      <w:sz w:val="20"/>
      <w:szCs w:val="24"/>
    </w:rPr>
  </w:style>
  <w:style w:type="character" w:customStyle="1" w:styleId="Heading1Char">
    <w:name w:val="Heading 1 Char"/>
    <w:link w:val="Heading1"/>
    <w:uiPriority w:val="9"/>
    <w:rsid w:val="007D5A29"/>
    <w:rPr>
      <w:rFonts w:ascii="Helvetica Neue Light" w:eastAsia="Times New Roman" w:hAnsi="Helvetica Neue Light" w:cs="Times New Roman"/>
      <w:bCs/>
      <w:color w:val="404040"/>
      <w:sz w:val="32"/>
      <w:szCs w:val="32"/>
    </w:rPr>
  </w:style>
  <w:style w:type="character" w:customStyle="1" w:styleId="Heading2Char">
    <w:name w:val="Heading 2 Char"/>
    <w:link w:val="Heading2"/>
    <w:uiPriority w:val="9"/>
    <w:rsid w:val="007D5A29"/>
    <w:rPr>
      <w:rFonts w:ascii="Helvetica Neue Light" w:eastAsia="Times New Roman" w:hAnsi="Helvetica Neue Light" w:cs="Times New Roman"/>
      <w:bCs/>
      <w:color w:val="7F7F7F"/>
      <w:sz w:val="26"/>
      <w:szCs w:val="26"/>
    </w:rPr>
  </w:style>
  <w:style w:type="character" w:customStyle="1" w:styleId="Heading2Char1">
    <w:name w:val="Heading 2 Char1"/>
    <w:uiPriority w:val="9"/>
    <w:semiHidden/>
    <w:rsid w:val="007D5A29"/>
    <w:rPr>
      <w:rFonts w:ascii="Calibri" w:eastAsia="Times New Roman" w:hAnsi="Calibri" w:cs="Times New Roman"/>
      <w:b/>
      <w:bCs/>
      <w:i/>
      <w:iCs/>
      <w:sz w:val="28"/>
      <w:szCs w:val="28"/>
    </w:rPr>
  </w:style>
  <w:style w:type="numbering" w:customStyle="1" w:styleId="NoList1">
    <w:name w:val="No List1"/>
    <w:next w:val="NoList"/>
    <w:semiHidden/>
    <w:unhideWhenUsed/>
    <w:rsid w:val="0032241E"/>
  </w:style>
  <w:style w:type="character" w:customStyle="1" w:styleId="Heading3Char">
    <w:name w:val="Heading 3 Char"/>
    <w:link w:val="Heading3"/>
    <w:rsid w:val="0032241E"/>
    <w:rPr>
      <w:rFonts w:ascii="Helvetica Neue Light" w:eastAsia="Times New Roman" w:hAnsi="Helvetica Neue Light" w:cs="Times New Roman"/>
      <w:bCs/>
      <w:i/>
      <w:szCs w:val="26"/>
    </w:rPr>
  </w:style>
  <w:style w:type="character" w:customStyle="1" w:styleId="Heading3Char1">
    <w:name w:val="Heading 3 Char1"/>
    <w:rsid w:val="0032241E"/>
    <w:rPr>
      <w:rFonts w:ascii="Calibri" w:eastAsia="Times New Roman" w:hAnsi="Calibr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E94B49"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B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E18F5"/>
    <w:pPr>
      <w:spacing w:after="0" w:line="240" w:lineRule="auto"/>
      <w:ind w:left="720"/>
      <w:contextualSpacing/>
    </w:pPr>
    <w:rPr>
      <w:rFonts w:ascii="Helvetica Neue Light" w:eastAsia="Cambria" w:hAnsi="Helvetica Neue Light" w:cs="Times New Roman"/>
      <w:sz w:val="16"/>
      <w:szCs w:val="24"/>
    </w:rPr>
  </w:style>
  <w:style w:type="table" w:styleId="TableGrid">
    <w:name w:val="Table Grid"/>
    <w:basedOn w:val="TableNormal"/>
    <w:uiPriority w:val="59"/>
    <w:rsid w:val="00E96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alab\Desktop\Word%20Chefmaster%20Letterhead%20NEW%20LOGO%20Re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AE6A-5E46-4E0B-B0FE-9965C1FD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Chefmaster Letterhead NEW LOGO Rev2</Template>
  <TotalTime>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Bestow</Company>
  <LinksUpToDate>false</LinksUpToDate>
  <CharactersWithSpaces>2048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QALAB</dc:creator>
  <cp:lastModifiedBy>Ed Larrarte</cp:lastModifiedBy>
  <cp:revision>3</cp:revision>
  <cp:lastPrinted>2015-05-26T22:32:00Z</cp:lastPrinted>
  <dcterms:created xsi:type="dcterms:W3CDTF">2018-02-08T20:51:00Z</dcterms:created>
  <dcterms:modified xsi:type="dcterms:W3CDTF">2018-02-08T20:51:00Z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