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 w:rsidR="00CF31C9">
        <w:rPr>
          <w:b/>
          <w:sz w:val="28"/>
          <w:szCs w:val="28"/>
          <w:u w:val="single"/>
        </w:rPr>
        <w:t xml:space="preserve">AIRBRUSH </w:t>
      </w:r>
      <w:r w:rsidR="001D19CE">
        <w:rPr>
          <w:b/>
          <w:sz w:val="28"/>
          <w:szCs w:val="28"/>
          <w:u w:val="single"/>
        </w:rPr>
        <w:t>12</w:t>
      </w:r>
      <w:r w:rsidR="006C1558">
        <w:rPr>
          <w:b/>
          <w:sz w:val="28"/>
          <w:szCs w:val="28"/>
          <w:u w:val="single"/>
        </w:rPr>
        <w:t xml:space="preserve"> COLOR</w:t>
      </w:r>
      <w:r w:rsidR="000C47A8">
        <w:rPr>
          <w:b/>
          <w:sz w:val="28"/>
          <w:szCs w:val="28"/>
          <w:u w:val="single"/>
        </w:rPr>
        <w:t xml:space="preserve"> KIT 3095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lastRenderedPageBreak/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6C1558">
              <w:rPr>
                <w:rFonts w:cs="Arial"/>
                <w:b/>
              </w:rPr>
              <w:t xml:space="preserve"> </w:t>
            </w:r>
            <w:r w:rsidR="000C47A8">
              <w:rPr>
                <w:rFonts w:cs="Arial"/>
                <w:b/>
              </w:rPr>
              <w:t>33.49</w:t>
            </w:r>
            <w:r w:rsidRPr="00D053C3">
              <w:rPr>
                <w:rFonts w:cs="Arial"/>
                <w:b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0C47A8">
              <w:rPr>
                <w:b/>
              </w:rPr>
              <w:t>88.45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 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  </w:t>
            </w:r>
            <w:r w:rsidR="000C47A8">
              <w:rPr>
                <w:b/>
              </w:rPr>
              <w:t>9.74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</w:t>
            </w:r>
            <w:r w:rsidR="000C47A8">
              <w:rPr>
                <w:b/>
              </w:rPr>
              <w:t>7.80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0C47A8">
              <w:rPr>
                <w:b/>
              </w:rPr>
              <w:t>1.55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6C1558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0C47A8">
              <w:rPr>
                <w:b/>
              </w:rPr>
              <w:t>1.55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C47A8">
              <w:rPr>
                <w:b/>
              </w:rPr>
              <w:t xml:space="preserve"> 0.00 </w:t>
            </w:r>
            <w:r w:rsidRPr="00D053C3">
              <w:rPr>
                <w:b/>
              </w:rPr>
              <w:t>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1D19CE">
              <w:rPr>
                <w:b/>
              </w:rPr>
              <w:t>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1D19CE">
              <w:rPr>
                <w:b/>
              </w:rPr>
              <w:t xml:space="preserve">              </w:t>
            </w:r>
            <w:r w:rsidR="001B18AB"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0C47A8">
              <w:rPr>
                <w:b/>
              </w:rPr>
              <w:t>115.2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0C47A8">
              <w:rPr>
                <w:b/>
              </w:rPr>
              <w:t>01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 w:rsidR="000C47A8">
              <w:rPr>
                <w:b/>
                <w:sz w:val="24"/>
                <w:szCs w:val="24"/>
              </w:rPr>
              <w:t>6.56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 xml:space="preserve">501 Airpark Drive, Fullerton, CA </w:t>
                            </w:r>
                            <w:proofErr w:type="gramStart"/>
                            <w:r>
                              <w:t>92833  (</w:t>
                            </w:r>
                            <w:proofErr w:type="gramEnd"/>
                            <w:r>
                              <w:t>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 xml:space="preserve">501 Airpark Drive, Fullerton, CA </w:t>
                      </w:r>
                      <w:proofErr w:type="gramStart"/>
                      <w:r>
                        <w:t>92833  (</w:t>
                      </w:r>
                      <w:proofErr w:type="gramEnd"/>
                      <w:r>
                        <w:t>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0C47A8"/>
    <w:rsid w:val="00137340"/>
    <w:rsid w:val="001666D1"/>
    <w:rsid w:val="00180554"/>
    <w:rsid w:val="001B18AB"/>
    <w:rsid w:val="001D19CE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6C1558"/>
    <w:rsid w:val="0070504B"/>
    <w:rsid w:val="007A52F4"/>
    <w:rsid w:val="007C305A"/>
    <w:rsid w:val="0080045A"/>
    <w:rsid w:val="00827B43"/>
    <w:rsid w:val="0084228B"/>
    <w:rsid w:val="0088007C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C575F"/>
    <w:rsid w:val="00BC6D7A"/>
    <w:rsid w:val="00BF384A"/>
    <w:rsid w:val="00C165AB"/>
    <w:rsid w:val="00C56DB4"/>
    <w:rsid w:val="00CB57D1"/>
    <w:rsid w:val="00CD0A8B"/>
    <w:rsid w:val="00CE7F0A"/>
    <w:rsid w:val="00CF31C9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63AE-A7D1-4A22-80B7-2B405CBC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2018-01-25T02:52:00Z</dcterms:created>
  <dcterms:modified xsi:type="dcterms:W3CDTF">2018-01-25T02:53:00Z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