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LIQU</w:t>
      </w:r>
      <w:r w:rsidR="00F26BAC">
        <w:rPr>
          <w:b/>
          <w:sz w:val="28"/>
          <w:szCs w:val="28"/>
          <w:u w:val="single"/>
        </w:rPr>
        <w:t>A-GEL 6 COLOR KIT 13420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F26BAC">
              <w:rPr>
                <w:rFonts w:cs="Arial"/>
                <w:b/>
              </w:rPr>
              <w:t>152.76</w:t>
            </w:r>
            <w:r w:rsidRPr="00D053C3">
              <w:rPr>
                <w:rFonts w:cs="Arial"/>
                <w:b/>
              </w:rPr>
              <w:t xml:space="preserve">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>0.02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F26BAC">
              <w:rPr>
                <w:b/>
              </w:rPr>
              <w:t>55.97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</w:t>
            </w:r>
            <w:r w:rsidR="00F26BAC">
              <w:rPr>
                <w:b/>
              </w:rPr>
              <w:t>0.03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Pr="00D053C3">
              <w:rPr>
                <w:b/>
              </w:rPr>
              <w:t>02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 xml:space="preserve"> </w:t>
            </w:r>
            <w:r w:rsidR="00F26BAC">
              <w:rPr>
                <w:b/>
              </w:rPr>
              <w:t>40.11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F26BAC">
              <w:rPr>
                <w:b/>
              </w:rPr>
              <w:t>37.52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 </w:t>
            </w:r>
            <w:r w:rsidR="00F26BAC">
              <w:rPr>
                <w:b/>
              </w:rPr>
              <w:t>20.14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 </w:t>
            </w:r>
            <w:r w:rsidR="00F26BAC">
              <w:rPr>
                <w:b/>
              </w:rPr>
              <w:t>20.14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</w:t>
            </w:r>
            <w:r w:rsidR="00F26BAC">
              <w:rPr>
                <w:b/>
              </w:rPr>
              <w:t>0.12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>0.01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082D2E">
              <w:rPr>
                <w:b/>
              </w:rPr>
              <w:t xml:space="preserve">                </w:t>
            </w:r>
            <w:r w:rsidR="00F26BAC">
              <w:rPr>
                <w:b/>
              </w:rPr>
              <w:t>316.02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970E73">
              <w:rPr>
                <w:b/>
              </w:rPr>
              <w:t>21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F26BAC">
              <w:rPr>
                <w:b/>
                <w:sz w:val="24"/>
                <w:szCs w:val="24"/>
              </w:rPr>
              <w:t>25.75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70504B"/>
    <w:rsid w:val="007A52F4"/>
    <w:rsid w:val="007C305A"/>
    <w:rsid w:val="0080045A"/>
    <w:rsid w:val="00827B43"/>
    <w:rsid w:val="0084228B"/>
    <w:rsid w:val="008C28E5"/>
    <w:rsid w:val="008C37C5"/>
    <w:rsid w:val="008C5367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41253"/>
    <w:rsid w:val="00B822AA"/>
    <w:rsid w:val="00BC6D7A"/>
    <w:rsid w:val="00BF384A"/>
    <w:rsid w:val="00C165AB"/>
    <w:rsid w:val="00C56DB4"/>
    <w:rsid w:val="00CB57D1"/>
    <w:rsid w:val="00CD0A8B"/>
    <w:rsid w:val="00CE7F0A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51D3"/>
    <w:rsid w:val="00EE309B"/>
    <w:rsid w:val="00F26BAC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804C-E161-4EA3-AD15-394B42B8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1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2018-02-08T21:11:00Z</dcterms:created>
  <dcterms:modified xsi:type="dcterms:W3CDTF">2018-02-08T21:12:00Z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